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67" w:rsidRP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799F">
        <w:rPr>
          <w:rFonts w:ascii="Times New Roman" w:hAnsi="Times New Roman" w:cs="Times New Roman"/>
          <w:sz w:val="24"/>
        </w:rPr>
        <w:t>Le</w:t>
      </w:r>
    </w:p>
    <w:p w:rsidR="0039799F" w:rsidRP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Vedette</w:t>
      </w: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Appel,</w:t>
      </w: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Nous accusons réception du don que vous avez bien voulu nous faire parvenir. Nous tenons à vous remercier de votre générosité et de l’intérêt que vous portez à notre organisation dédiés à la protection des animaux.</w:t>
      </w: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Vous trouverez ci-joint un reçu au montant de votre don.</w:t>
      </w: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Veuillez agréer, l’expression de nos profonds remerciements.</w:t>
      </w: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présidente,</w:t>
      </w: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9799F" w:rsidRDefault="0039799F" w:rsidP="004877F1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NL/</w:t>
      </w:r>
      <w:proofErr w:type="spellStart"/>
      <w:r w:rsidR="00374283">
        <w:rPr>
          <w:rFonts w:ascii="Times New Roman" w:hAnsi="Times New Roman" w:cs="Times New Roman"/>
          <w:sz w:val="24"/>
        </w:rPr>
        <w:t>mr</w:t>
      </w:r>
      <w:proofErr w:type="spellEnd"/>
      <w:r w:rsidR="0037428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Nadine </w:t>
      </w:r>
      <w:proofErr w:type="spellStart"/>
      <w:r>
        <w:rPr>
          <w:rFonts w:ascii="Times New Roman" w:hAnsi="Times New Roman" w:cs="Times New Roman"/>
          <w:sz w:val="24"/>
        </w:rPr>
        <w:t>Laliberté</w:t>
      </w:r>
      <w:proofErr w:type="spellEnd"/>
    </w:p>
    <w:p w:rsidR="0039799F" w:rsidRPr="0039799F" w:rsidRDefault="0039799F" w:rsidP="0039799F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39799F" w:rsidRPr="0039799F" w:rsidSect="00FF22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F40" w:rsidRDefault="007C1F40" w:rsidP="006D773B">
      <w:pPr>
        <w:spacing w:after="0" w:line="240" w:lineRule="auto"/>
      </w:pPr>
      <w:r>
        <w:separator/>
      </w:r>
    </w:p>
  </w:endnote>
  <w:endnote w:type="continuationSeparator" w:id="1">
    <w:p w:rsidR="007C1F40" w:rsidRDefault="007C1F40" w:rsidP="006D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F40" w:rsidRDefault="007C1F40" w:rsidP="006D773B">
      <w:pPr>
        <w:spacing w:after="0" w:line="240" w:lineRule="auto"/>
      </w:pPr>
      <w:r>
        <w:separator/>
      </w:r>
    </w:p>
  </w:footnote>
  <w:footnote w:type="continuationSeparator" w:id="1">
    <w:p w:rsidR="007C1F40" w:rsidRDefault="007C1F40" w:rsidP="006D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AE2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B4A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941C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704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BF4C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0A47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3A2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B0B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EC6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A84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99F"/>
    <w:rsid w:val="00050E07"/>
    <w:rsid w:val="001A10B9"/>
    <w:rsid w:val="00374283"/>
    <w:rsid w:val="0039799F"/>
    <w:rsid w:val="004877F1"/>
    <w:rsid w:val="006D773B"/>
    <w:rsid w:val="00751AEF"/>
    <w:rsid w:val="007C1F40"/>
    <w:rsid w:val="0086541C"/>
    <w:rsid w:val="009D2234"/>
    <w:rsid w:val="00FF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7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773B"/>
  </w:style>
  <w:style w:type="paragraph" w:styleId="Pieddepage">
    <w:name w:val="footer"/>
    <w:basedOn w:val="Normal"/>
    <w:link w:val="PieddepageCar"/>
    <w:uiPriority w:val="99"/>
    <w:semiHidden/>
    <w:unhideWhenUsed/>
    <w:rsid w:val="006D7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773B"/>
  </w:style>
  <w:style w:type="table" w:styleId="Grilledutableau">
    <w:name w:val="Table Grid"/>
    <w:basedOn w:val="TableauNormal"/>
    <w:uiPriority w:val="59"/>
    <w:rsid w:val="006D7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gitell%202007\Word%20avanc&#233;\Word%202007\Exercices\Chapitre%204\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Naziha Rechoum</dc:creator>
  <cp:lastModifiedBy>Naziha Rechoum</cp:lastModifiedBy>
  <cp:revision>2</cp:revision>
  <dcterms:created xsi:type="dcterms:W3CDTF">2008-12-25T18:19:00Z</dcterms:created>
  <dcterms:modified xsi:type="dcterms:W3CDTF">2008-12-25T18:19:00Z</dcterms:modified>
</cp:coreProperties>
</file>